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4CD1" w14:textId="30EEFE19" w:rsidR="006A0A77" w:rsidRPr="006A690F" w:rsidRDefault="006A0A77" w:rsidP="006A0A77">
      <w:pPr>
        <w:rPr>
          <w:rFonts w:ascii="Calibri" w:eastAsia="Calibri" w:hAnsi="Calibri" w:cs="Calibri"/>
          <w:sz w:val="26"/>
          <w:szCs w:val="26"/>
          <w:lang w:val="sv-SE"/>
        </w:rPr>
      </w:pPr>
      <w:r w:rsidRPr="006A690F">
        <w:rPr>
          <w:rFonts w:ascii="Calibri" w:eastAsia="Calibri" w:hAnsi="Calibri" w:cs="Calibri"/>
          <w:sz w:val="26"/>
          <w:szCs w:val="26"/>
          <w:lang w:val="sv-SE"/>
        </w:rPr>
        <w:t xml:space="preserve">KUTSU SUOMEN LASTENKULTTUURIKESKUSTEN LIITON SYYSKOKOUKSEEN </w:t>
      </w:r>
      <w:r w:rsidR="00317CFD"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>.11.202</w:t>
      </w:r>
      <w:r w:rsidR="00DA56B0">
        <w:rPr>
          <w:rFonts w:ascii="Calibri" w:eastAsia="Calibri" w:hAnsi="Calibri" w:cs="Calibri"/>
          <w:sz w:val="26"/>
          <w:szCs w:val="26"/>
          <w:lang w:val="sv-SE"/>
        </w:rPr>
        <w:t>4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 xml:space="preserve"> klo </w:t>
      </w:r>
      <w:r w:rsidR="0031377C" w:rsidRPr="006A690F">
        <w:rPr>
          <w:rFonts w:ascii="Calibri" w:eastAsia="Calibri" w:hAnsi="Calibri" w:cs="Calibri"/>
          <w:sz w:val="26"/>
          <w:szCs w:val="26"/>
          <w:lang w:val="sv-SE"/>
        </w:rPr>
        <w:t>9</w:t>
      </w:r>
      <w:r w:rsidR="006A690F" w:rsidRPr="006A690F">
        <w:rPr>
          <w:rFonts w:asciiTheme="minorHAnsi" w:hAnsiTheme="minorHAnsi" w:cstheme="minorHAnsi"/>
          <w:sz w:val="26"/>
          <w:szCs w:val="26"/>
          <w:lang w:val="sv-SE"/>
        </w:rPr>
        <w:t>–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  <w:r w:rsidR="00317CFD"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 xml:space="preserve"> / INBJUDAN TILL FÖRBUNDETS FÖR BARNKULTURCENTER I FINLAND HÖSTMÖTE </w:t>
      </w:r>
      <w:r w:rsidR="00317CFD"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>.11.202</w:t>
      </w:r>
      <w:r w:rsidR="00DA56B0">
        <w:rPr>
          <w:rFonts w:ascii="Calibri" w:eastAsia="Calibri" w:hAnsi="Calibri" w:cs="Calibri"/>
          <w:sz w:val="26"/>
          <w:szCs w:val="26"/>
          <w:lang w:val="sv-SE"/>
        </w:rPr>
        <w:t>4</w:t>
      </w:r>
      <w:r w:rsidRPr="006A690F">
        <w:rPr>
          <w:rFonts w:ascii="Calibri" w:eastAsia="Calibri" w:hAnsi="Calibri" w:cs="Calibri"/>
          <w:sz w:val="26"/>
          <w:szCs w:val="26"/>
          <w:lang w:val="sv-SE"/>
        </w:rPr>
        <w:t xml:space="preserve"> </w:t>
      </w:r>
      <w:proofErr w:type="spellStart"/>
      <w:r w:rsidRPr="006A690F">
        <w:rPr>
          <w:rFonts w:ascii="Calibri" w:eastAsia="Calibri" w:hAnsi="Calibri" w:cs="Calibri"/>
          <w:sz w:val="26"/>
          <w:szCs w:val="26"/>
          <w:lang w:val="sv-SE"/>
        </w:rPr>
        <w:t>kl</w:t>
      </w:r>
      <w:proofErr w:type="spellEnd"/>
      <w:r w:rsidRPr="006A690F">
        <w:rPr>
          <w:rFonts w:ascii="Calibri" w:eastAsia="Calibri" w:hAnsi="Calibri" w:cs="Calibri"/>
          <w:sz w:val="26"/>
          <w:szCs w:val="26"/>
          <w:lang w:val="sv-SE"/>
        </w:rPr>
        <w:t xml:space="preserve"> </w:t>
      </w:r>
      <w:r w:rsidR="0031377C" w:rsidRPr="006A690F">
        <w:rPr>
          <w:rFonts w:ascii="Calibri" w:eastAsia="Calibri" w:hAnsi="Calibri" w:cs="Calibri"/>
          <w:sz w:val="26"/>
          <w:szCs w:val="26"/>
          <w:lang w:val="sv-SE"/>
        </w:rPr>
        <w:t>9</w:t>
      </w:r>
      <w:r w:rsidR="006A690F" w:rsidRPr="006A690F">
        <w:rPr>
          <w:rFonts w:asciiTheme="minorHAnsi" w:hAnsiTheme="minorHAnsi" w:cstheme="minorHAnsi"/>
          <w:sz w:val="26"/>
          <w:szCs w:val="26"/>
          <w:lang w:val="sv-SE"/>
        </w:rPr>
        <w:t>–</w:t>
      </w:r>
      <w:r w:rsidR="0031377C"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  <w:r w:rsidR="00317CFD" w:rsidRPr="006A690F">
        <w:rPr>
          <w:rFonts w:ascii="Calibri" w:eastAsia="Calibri" w:hAnsi="Calibri" w:cs="Calibri"/>
          <w:sz w:val="26"/>
          <w:szCs w:val="26"/>
          <w:lang w:val="sv-SE"/>
        </w:rPr>
        <w:t>1</w:t>
      </w:r>
    </w:p>
    <w:p w14:paraId="52CEB841" w14:textId="77777777" w:rsidR="006A0A77" w:rsidRPr="006A690F" w:rsidRDefault="006A0A77" w:rsidP="006A0A7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  <w:lang w:val="sv-SE"/>
        </w:rPr>
      </w:pPr>
    </w:p>
    <w:p w14:paraId="5F7F76A5" w14:textId="2E426170" w:rsidR="006A0A77" w:rsidRDefault="006A0A77" w:rsidP="006A0A7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Hyvät 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liiton jäsenet, lämpimästi tervetuloa mukaan vaikuttamaan Suomen lastenkulttuurikeskusten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color w:val="000000"/>
        </w:rPr>
        <w:t>liiton toimintaan</w:t>
      </w:r>
      <w:bookmarkStart w:id="2" w:name="bookmark=id.1fob9te" w:colFirst="0" w:colLast="0"/>
      <w:bookmarkEnd w:id="2"/>
      <w:r w:rsidR="0031377C">
        <w:rPr>
          <w:rFonts w:ascii="Calibri" w:eastAsia="Calibri" w:hAnsi="Calibri" w:cs="Calibri"/>
          <w:color w:val="000000"/>
        </w:rPr>
        <w:t>.</w:t>
      </w:r>
    </w:p>
    <w:p w14:paraId="37F77A66" w14:textId="77777777" w:rsidR="006A0A77" w:rsidRDefault="006A0A77" w:rsidP="006A0A77">
      <w:pPr>
        <w:spacing w:after="140" w:line="276" w:lineRule="auto"/>
        <w:rPr>
          <w:rFonts w:ascii="Calibri" w:eastAsia="Calibri" w:hAnsi="Calibri" w:cs="Calibri"/>
        </w:rPr>
      </w:pPr>
    </w:p>
    <w:p w14:paraId="2C1F6875" w14:textId="1C601006" w:rsidR="006A0A77" w:rsidRDefault="00317CFD" w:rsidP="006A0A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</w:t>
      </w:r>
      <w:r w:rsidR="006A0A77">
        <w:rPr>
          <w:rFonts w:ascii="Calibri" w:eastAsia="Calibri" w:hAnsi="Calibri" w:cs="Calibri"/>
          <w:b/>
          <w:color w:val="000000"/>
        </w:rPr>
        <w:t>.11.202</w:t>
      </w:r>
      <w:r w:rsidR="00DA56B0">
        <w:rPr>
          <w:rFonts w:ascii="Calibri" w:eastAsia="Calibri" w:hAnsi="Calibri" w:cs="Calibri"/>
          <w:b/>
          <w:color w:val="000000"/>
        </w:rPr>
        <w:t>4</w:t>
      </w:r>
      <w:r w:rsidR="006A0A77">
        <w:rPr>
          <w:rFonts w:ascii="Calibri" w:eastAsia="Calibri" w:hAnsi="Calibri" w:cs="Calibri"/>
          <w:b/>
          <w:color w:val="000000"/>
        </w:rPr>
        <w:t xml:space="preserve"> pidetään </w:t>
      </w:r>
      <w:bookmarkStart w:id="3" w:name="bookmark=id.3znysh7" w:colFirst="0" w:colLast="0"/>
      <w:bookmarkEnd w:id="3"/>
      <w:r w:rsidR="006A0A77">
        <w:rPr>
          <w:rFonts w:ascii="Calibri" w:eastAsia="Calibri" w:hAnsi="Calibri" w:cs="Calibri"/>
          <w:b/>
          <w:color w:val="000000"/>
        </w:rPr>
        <w:t xml:space="preserve">liiton </w:t>
      </w:r>
      <w:bookmarkStart w:id="4" w:name="bookmark=id.2et92p0" w:colFirst="0" w:colLast="0"/>
      <w:bookmarkEnd w:id="4"/>
      <w:r w:rsidR="006A0A77">
        <w:rPr>
          <w:rFonts w:ascii="Calibri" w:eastAsia="Calibri" w:hAnsi="Calibri" w:cs="Calibri"/>
          <w:b/>
          <w:color w:val="000000"/>
        </w:rPr>
        <w:t xml:space="preserve">syyskokous klo </w:t>
      </w:r>
      <w:r w:rsidR="0031377C" w:rsidRPr="0031377C">
        <w:rPr>
          <w:rFonts w:ascii="Calibri" w:eastAsia="Calibri" w:hAnsi="Calibri" w:cs="Calibri"/>
          <w:b/>
          <w:bCs/>
        </w:rPr>
        <w:t>9</w:t>
      </w:r>
      <w:r w:rsidR="006A690F" w:rsidRPr="006A690F">
        <w:rPr>
          <w:rFonts w:asciiTheme="minorHAnsi" w:hAnsiTheme="minorHAnsi" w:cstheme="minorHAnsi"/>
          <w:b/>
          <w:bCs/>
        </w:rPr>
        <w:t>–</w:t>
      </w:r>
      <w:r w:rsidR="0031377C" w:rsidRPr="0031377C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>1</w:t>
      </w:r>
      <w:r w:rsidR="006A0A77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203E34">
        <w:rPr>
          <w:rFonts w:ascii="Calibri" w:eastAsia="Calibri" w:hAnsi="Calibri" w:cs="Calibri"/>
          <w:b/>
          <w:color w:val="000000"/>
        </w:rPr>
        <w:t xml:space="preserve">Tanssiteatteri Raatikon teatterisali, </w:t>
      </w:r>
      <w:r w:rsidR="002C3BC1" w:rsidRPr="002C3BC1">
        <w:rPr>
          <w:rFonts w:ascii="Calibri" w:eastAsia="Calibri" w:hAnsi="Calibri" w:cs="Calibri"/>
          <w:b/>
          <w:bCs/>
        </w:rPr>
        <w:t xml:space="preserve">Silkkitehdas, Silkkitehtaantie 5 / Tikkurilantie 44, </w:t>
      </w:r>
      <w:r w:rsidR="002C3BC1" w:rsidRPr="002C3BC1">
        <w:rPr>
          <w:rFonts w:ascii="Calibri" w:eastAsia="Calibri" w:hAnsi="Calibri" w:cs="Calibri"/>
          <w:b/>
          <w:bCs/>
          <w:color w:val="000000"/>
        </w:rPr>
        <w:t>Vantaa.</w:t>
      </w:r>
    </w:p>
    <w:p w14:paraId="4BF71C55" w14:textId="77777777" w:rsidR="006A0A77" w:rsidRDefault="006A0A77" w:rsidP="006A0A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00DD4CA" w14:textId="2F070261" w:rsidR="00A25779" w:rsidRPr="00A25779" w:rsidRDefault="006A0A77" w:rsidP="006A0A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  <w:r>
        <w:rPr>
          <w:rFonts w:ascii="Calibri" w:eastAsia="Calibri" w:hAnsi="Calibri" w:cs="Calibri"/>
        </w:rPr>
        <w:t xml:space="preserve">Kokoukseen on mahdollista osallistua paikan päällä </w:t>
      </w:r>
      <w:r w:rsidR="00DA56B0">
        <w:rPr>
          <w:rFonts w:ascii="Calibri" w:eastAsia="Calibri" w:hAnsi="Calibri" w:cs="Calibri"/>
        </w:rPr>
        <w:t>Vantaa</w:t>
      </w:r>
      <w:r w:rsidR="00317CFD"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Jokaisella </w:t>
      </w:r>
      <w:bookmarkStart w:id="5" w:name="bookmark=id.tyjcwt" w:colFirst="0" w:colLast="0"/>
      <w:bookmarkEnd w:id="5"/>
      <w:r>
        <w:rPr>
          <w:rFonts w:ascii="Calibri" w:eastAsia="Calibri" w:hAnsi="Calibri" w:cs="Calibri"/>
          <w:color w:val="000000"/>
        </w:rPr>
        <w:t xml:space="preserve">liiton varsinaisella jäsenellä on mahdollisuus osoittaa kokoukseen yksi edustaja. </w:t>
      </w:r>
      <w:r w:rsidR="00A25779" w:rsidRPr="00A25779">
        <w:rPr>
          <w:rFonts w:asciiTheme="minorHAnsi" w:hAnsiTheme="minorHAnsi" w:cstheme="minorHAnsi"/>
          <w:color w:val="000000"/>
        </w:rPr>
        <w:t>Lisäksi kokoukseen kutsutaan puhe- ja läsnäolo-oikeudella liiton hallituksen jäsenet</w:t>
      </w:r>
      <w:r w:rsidR="006761F5">
        <w:rPr>
          <w:rFonts w:asciiTheme="minorHAnsi" w:hAnsiTheme="minorHAnsi" w:cstheme="minorHAnsi"/>
          <w:color w:val="000000"/>
        </w:rPr>
        <w:t>,</w:t>
      </w:r>
      <w:r w:rsidR="00A25779" w:rsidRPr="00A25779">
        <w:rPr>
          <w:rFonts w:asciiTheme="minorHAnsi" w:hAnsiTheme="minorHAnsi" w:cstheme="minorHAnsi"/>
          <w:color w:val="000000"/>
        </w:rPr>
        <w:t xml:space="preserve"> henkilökunta</w:t>
      </w:r>
      <w:r w:rsidR="006761F5">
        <w:rPr>
          <w:rFonts w:asciiTheme="minorHAnsi" w:hAnsiTheme="minorHAnsi" w:cstheme="minorHAnsi"/>
          <w:color w:val="000000"/>
        </w:rPr>
        <w:t xml:space="preserve"> ja hallitusvaali</w:t>
      </w:r>
      <w:r w:rsidR="00317CFD">
        <w:rPr>
          <w:rFonts w:asciiTheme="minorHAnsi" w:hAnsiTheme="minorHAnsi" w:cstheme="minorHAnsi"/>
          <w:color w:val="000000"/>
        </w:rPr>
        <w:t xml:space="preserve">ssa </w:t>
      </w:r>
      <w:r w:rsidR="006761F5">
        <w:rPr>
          <w:rFonts w:asciiTheme="minorHAnsi" w:hAnsiTheme="minorHAnsi" w:cstheme="minorHAnsi"/>
          <w:color w:val="000000"/>
        </w:rPr>
        <w:t>ehdo</w:t>
      </w:r>
      <w:r w:rsidR="00317CFD">
        <w:rPr>
          <w:rFonts w:asciiTheme="minorHAnsi" w:hAnsiTheme="minorHAnsi" w:cstheme="minorHAnsi"/>
          <w:color w:val="000000"/>
        </w:rPr>
        <w:t>lla olevat</w:t>
      </w:r>
      <w:r w:rsidR="00A25779" w:rsidRPr="00A25779">
        <w:rPr>
          <w:rFonts w:asciiTheme="minorHAnsi" w:hAnsiTheme="minorHAnsi" w:cstheme="minorHAnsi"/>
          <w:color w:val="000000"/>
        </w:rPr>
        <w:t>.</w:t>
      </w:r>
    </w:p>
    <w:p w14:paraId="67F92A15" w14:textId="77777777" w:rsidR="00A25779" w:rsidRDefault="00A25779" w:rsidP="006A0A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8DF3968" w14:textId="69683788" w:rsidR="006A0A77" w:rsidRPr="006A0A77" w:rsidRDefault="006A0A77" w:rsidP="006A0A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Kokouksen osallistujalla on oltava valtakirja, josta ilmenee, että hänet on valittu jäsen</w:t>
      </w:r>
      <w:r w:rsidR="00317CFD">
        <w:rPr>
          <w:rFonts w:ascii="Calibri" w:eastAsia="Calibri" w:hAnsi="Calibri" w:cs="Calibri"/>
          <w:color w:val="000000"/>
        </w:rPr>
        <w:t>organisaatio</w:t>
      </w:r>
      <w:r>
        <w:rPr>
          <w:rFonts w:ascii="Calibri" w:eastAsia="Calibri" w:hAnsi="Calibri" w:cs="Calibri"/>
          <w:color w:val="000000"/>
        </w:rPr>
        <w:t xml:space="preserve">n kokousedustajaksi. Jos </w:t>
      </w:r>
      <w:r w:rsidR="00317CFD">
        <w:rPr>
          <w:rFonts w:ascii="Calibri" w:eastAsia="Calibri" w:hAnsi="Calibri" w:cs="Calibri"/>
          <w:color w:val="000000"/>
        </w:rPr>
        <w:t>jäsenorganisaatiosta</w:t>
      </w:r>
      <w:r>
        <w:rPr>
          <w:rFonts w:ascii="Calibri" w:eastAsia="Calibri" w:hAnsi="Calibri" w:cs="Calibri"/>
          <w:color w:val="000000"/>
        </w:rPr>
        <w:t xml:space="preserve"> ei kukaan pääse edustamaan, valtakirjan voi toimittaa äänestystä varten jollekin kokoukseen osallistuva</w:t>
      </w:r>
      <w:r w:rsidR="00317CFD">
        <w:rPr>
          <w:rFonts w:ascii="Calibri" w:eastAsia="Calibri" w:hAnsi="Calibri" w:cs="Calibri"/>
          <w:color w:val="000000"/>
        </w:rPr>
        <w:t>n organisaation henkilö</w:t>
      </w:r>
      <w:r>
        <w:rPr>
          <w:rFonts w:ascii="Calibri" w:eastAsia="Calibri" w:hAnsi="Calibri" w:cs="Calibri"/>
          <w:color w:val="000000"/>
        </w:rPr>
        <w:t xml:space="preserve">lle. </w:t>
      </w:r>
      <w:r>
        <w:rPr>
          <w:rFonts w:ascii="Calibri" w:eastAsia="Calibri" w:hAnsi="Calibri" w:cs="Calibri"/>
        </w:rPr>
        <w:t xml:space="preserve">Valtakirjat tarkastetaan paikan päällä ennen kokousta.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="00DA56B0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altakirja</w:t>
      </w:r>
      <w:r w:rsidR="00203E34">
        <w:rPr>
          <w:rFonts w:ascii="Calibri" w:eastAsia="Calibri" w:hAnsi="Calibri" w:cs="Calibri"/>
        </w:rPr>
        <w:t>n voi lähettää</w:t>
      </w:r>
      <w:r>
        <w:rPr>
          <w:rFonts w:ascii="Calibri" w:eastAsia="Calibri" w:hAnsi="Calibri" w:cs="Calibri"/>
        </w:rPr>
        <w:t xml:space="preserve"> etukäteen </w:t>
      </w:r>
      <w:r w:rsidR="00DA56B0">
        <w:rPr>
          <w:rFonts w:ascii="Calibri" w:eastAsia="Calibri" w:hAnsi="Calibri" w:cs="Calibri"/>
          <w:b/>
          <w:bCs/>
        </w:rPr>
        <w:t>30</w:t>
      </w:r>
      <w:r>
        <w:rPr>
          <w:rFonts w:ascii="Calibri" w:eastAsia="Calibri" w:hAnsi="Calibri" w:cs="Calibri"/>
          <w:b/>
        </w:rPr>
        <w:t>.1</w:t>
      </w:r>
      <w:r w:rsidR="00DA56B0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.202</w:t>
      </w:r>
      <w:r w:rsidR="00DA56B0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klo </w:t>
      </w:r>
      <w:r w:rsidR="0031377C">
        <w:rPr>
          <w:rFonts w:ascii="Calibri" w:eastAsia="Calibri" w:hAnsi="Calibri" w:cs="Calibri"/>
          <w:b/>
        </w:rPr>
        <w:t>1</w:t>
      </w:r>
      <w:r w:rsidR="00317CF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B120B8">
        <w:rPr>
          <w:rFonts w:ascii="Calibri" w:eastAsia="Calibri" w:hAnsi="Calibri" w:cs="Calibri"/>
          <w:b/>
        </w:rPr>
        <w:t>59</w:t>
      </w:r>
      <w:r>
        <w:rPr>
          <w:rFonts w:ascii="Calibri" w:eastAsia="Calibri" w:hAnsi="Calibri" w:cs="Calibri"/>
        </w:rPr>
        <w:t xml:space="preserve"> mennessä liittoon Elina Jokiselle, </w:t>
      </w:r>
      <w:hyperlink r:id="rId11">
        <w:r>
          <w:rPr>
            <w:rFonts w:ascii="Calibri" w:eastAsia="Calibri" w:hAnsi="Calibri" w:cs="Calibri"/>
            <w:color w:val="000080"/>
            <w:u w:val="single"/>
          </w:rPr>
          <w:t>elina.jokinen@lastenkulttuuri.fi</w:t>
        </w:r>
      </w:hyperlink>
      <w:r>
        <w:rPr>
          <w:rFonts w:ascii="Calibri" w:eastAsia="Calibri" w:hAnsi="Calibri" w:cs="Calibri"/>
        </w:rPr>
        <w:t>.</w:t>
      </w:r>
    </w:p>
    <w:p w14:paraId="76A9F689" w14:textId="77777777" w:rsidR="006A0A77" w:rsidRDefault="006A0A77" w:rsidP="006A0A77">
      <w:pPr>
        <w:spacing w:after="140" w:line="276" w:lineRule="auto"/>
        <w:rPr>
          <w:rFonts w:ascii="Calibri" w:eastAsia="Calibri" w:hAnsi="Calibri" w:cs="Calibri"/>
          <w:b/>
          <w:color w:val="39404D"/>
        </w:rPr>
      </w:pPr>
    </w:p>
    <w:p w14:paraId="293E16FE" w14:textId="77777777" w:rsidR="00290580" w:rsidRDefault="00290580" w:rsidP="00290580">
      <w:pPr>
        <w:pStyle w:val="Peruskappale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Hallitus toivoo ehdokkaita hallituksen jäseniksi 22.10.2024 mennessä oheisen linkin kautta: </w:t>
      </w:r>
    </w:p>
    <w:p w14:paraId="4E04D8FA" w14:textId="77777777" w:rsidR="00290580" w:rsidRPr="007F2D67" w:rsidRDefault="00290580" w:rsidP="00290580">
      <w:pPr>
        <w:pStyle w:val="Peruskappale"/>
        <w:rPr>
          <w:rFonts w:ascii="Calibri" w:eastAsia="Calibri" w:hAnsi="Calibri" w:cs="Calibri"/>
          <w:bCs/>
        </w:rPr>
      </w:pPr>
      <w:hyperlink r:id="rId12" w:history="1">
        <w:r w:rsidRPr="007F2D67">
          <w:rPr>
            <w:rStyle w:val="Hyperlinkki"/>
            <w:rFonts w:ascii="Calibri" w:eastAsia="Calibri" w:hAnsi="Calibri" w:cs="Calibri" w:hint="eastAsia"/>
            <w:bCs/>
          </w:rPr>
          <w:t>https://q.surveypal.com/HAKU-HALLITUKSEN-JASENEKSI---Liiton-hallitus-2025-2026</w:t>
        </w:r>
      </w:hyperlink>
    </w:p>
    <w:p w14:paraId="2B04CC55" w14:textId="77777777" w:rsidR="00290580" w:rsidRDefault="00290580" w:rsidP="00290580">
      <w:pPr>
        <w:pStyle w:val="Peruskappale"/>
        <w:rPr>
          <w:rFonts w:ascii="Calibri" w:eastAsia="Calibri" w:hAnsi="Calibri" w:cs="Calibri"/>
          <w:b/>
        </w:rPr>
      </w:pPr>
    </w:p>
    <w:p w14:paraId="721FA6BA" w14:textId="77777777" w:rsidR="00290580" w:rsidRPr="006A690F" w:rsidRDefault="00290580" w:rsidP="00290580">
      <w:pPr>
        <w:pStyle w:val="Peruskappale"/>
      </w:pPr>
      <w:r>
        <w:rPr>
          <w:rFonts w:ascii="Calibri" w:eastAsia="Calibri" w:hAnsi="Calibri" w:cs="Calibri"/>
        </w:rPr>
        <w:t>Myös kokouksessa voi ilmoittautua ehdokkaaksi.</w:t>
      </w:r>
    </w:p>
    <w:p w14:paraId="434C2335" w14:textId="77777777" w:rsidR="00290580" w:rsidRDefault="00290580" w:rsidP="002905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AEF88FC" w14:textId="32416FC6" w:rsidR="00290580" w:rsidRDefault="00290580" w:rsidP="0029058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Syyskokouksen materiaalit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löytyvät liiton verkkosivulta </w:t>
      </w:r>
      <w:hyperlink r:id="rId13" w:history="1">
        <w:r w:rsidRPr="004B24A8">
          <w:rPr>
            <w:rStyle w:val="Hyperlinkki"/>
            <w:rFonts w:ascii="Calibri" w:eastAsia="Calibri" w:hAnsi="Calibri" w:cs="Calibri"/>
            <w:bCs/>
          </w:rPr>
          <w:t>lastenkulttuuri.fi/syyskokous</w:t>
        </w:r>
      </w:hyperlink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(Syyskokouksen esityslista, </w:t>
      </w:r>
      <w:r>
        <w:rPr>
          <w:rFonts w:ascii="Calibri" w:eastAsia="Calibri" w:hAnsi="Calibri" w:cs="Calibri"/>
          <w:color w:val="000000"/>
        </w:rPr>
        <w:t xml:space="preserve">sääntömuutosesitys, </w:t>
      </w:r>
      <w:r>
        <w:rPr>
          <w:rFonts w:ascii="Calibri" w:eastAsia="Calibri" w:hAnsi="Calibri" w:cs="Calibri"/>
          <w:color w:val="000000"/>
        </w:rPr>
        <w:t>esitys strategiaksi, toimintasuunnitelma 2025 liitteineen sekä valtakirjapohja.</w:t>
      </w:r>
      <w:r>
        <w:rPr>
          <w:rFonts w:ascii="Calibri" w:eastAsia="Calibri" w:hAnsi="Calibri" w:cs="Calibri"/>
          <w:color w:val="000000"/>
        </w:rPr>
        <w:t>)</w:t>
      </w:r>
      <w:r w:rsidRPr="00903DD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 w:rsidRPr="00290580">
        <w:rPr>
          <w:rFonts w:ascii="Calibri" w:eastAsia="Calibri" w:hAnsi="Calibri" w:cs="Calibri"/>
          <w:bCs/>
        </w:rPr>
        <w:t xml:space="preserve">23.10.2024 sivustolle </w:t>
      </w:r>
      <w:r w:rsidRPr="00290580">
        <w:rPr>
          <w:rFonts w:ascii="Calibri" w:eastAsia="Calibri" w:hAnsi="Calibri" w:cs="Calibri"/>
          <w:bCs/>
        </w:rPr>
        <w:t>lisätään</w:t>
      </w:r>
      <w:r w:rsidRPr="00290580">
        <w:rPr>
          <w:rFonts w:ascii="Calibri" w:eastAsia="Calibri" w:hAnsi="Calibri" w:cs="Calibri"/>
          <w:bCs/>
        </w:rPr>
        <w:t xml:space="preserve"> </w:t>
      </w:r>
      <w:r w:rsidRPr="00290580">
        <w:rPr>
          <w:rFonts w:ascii="Calibri" w:eastAsia="Calibri" w:hAnsi="Calibri" w:cs="Calibri"/>
          <w:bCs/>
        </w:rPr>
        <w:t xml:space="preserve">ehdokkaat hallituksen </w:t>
      </w:r>
      <w:r w:rsidRPr="00290580">
        <w:rPr>
          <w:rFonts w:asciiTheme="minorHAnsi" w:eastAsia="Calibri" w:hAnsiTheme="minorHAnsi" w:cstheme="minorHAnsi"/>
          <w:bCs/>
        </w:rPr>
        <w:t>jäseniksi 2025</w:t>
      </w:r>
      <w:r w:rsidRPr="00290580">
        <w:rPr>
          <w:rFonts w:asciiTheme="minorHAnsi" w:hAnsiTheme="minorHAnsi" w:cstheme="minorHAnsi"/>
          <w:bCs/>
        </w:rPr>
        <w:t>–</w:t>
      </w:r>
      <w:r w:rsidRPr="00290580">
        <w:rPr>
          <w:rFonts w:asciiTheme="minorHAnsi" w:eastAsia="Calibri" w:hAnsiTheme="minorHAnsi" w:cstheme="minorHAnsi"/>
          <w:bCs/>
        </w:rPr>
        <w:t>26</w:t>
      </w:r>
      <w:r w:rsidRPr="00290580">
        <w:rPr>
          <w:rFonts w:ascii="Calibri" w:eastAsia="Calibri" w:hAnsi="Calibri" w:cs="Calibri"/>
          <w:bCs/>
          <w:color w:val="000000"/>
        </w:rPr>
        <w:t>.</w:t>
      </w:r>
    </w:p>
    <w:p w14:paraId="5A10EE04" w14:textId="77777777" w:rsidR="006A0A77" w:rsidRDefault="006A0A77" w:rsidP="006A0A7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</w:p>
    <w:p w14:paraId="5687E9D1" w14:textId="77777777" w:rsidR="006A0A77" w:rsidRDefault="006A0A77" w:rsidP="006A0A7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Tervetuloa syyskokoukseen!</w:t>
      </w:r>
    </w:p>
    <w:p w14:paraId="02452317" w14:textId="12185310" w:rsidR="003A1C7A" w:rsidRPr="003A1C7A" w:rsidRDefault="00DA56B0" w:rsidP="003A1C7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Fatim Diarra</w:t>
      </w:r>
      <w:r w:rsidR="006A0A77">
        <w:rPr>
          <w:rFonts w:ascii="Calibri" w:eastAsia="Calibri" w:hAnsi="Calibri" w:cs="Calibri"/>
        </w:rPr>
        <w:t>, puheenjohtaja</w:t>
      </w:r>
      <w:r w:rsidR="006A0A77">
        <w:rPr>
          <w:rFonts w:ascii="Calibri" w:eastAsia="Calibri" w:hAnsi="Calibri" w:cs="Calibri"/>
        </w:rPr>
        <w:tab/>
      </w:r>
      <w:r w:rsidR="006A0A77">
        <w:rPr>
          <w:rFonts w:ascii="Calibri" w:eastAsia="Calibri" w:hAnsi="Calibri" w:cs="Calibri"/>
          <w:color w:val="000000"/>
        </w:rPr>
        <w:t>Aleksi Valta, toiminnanjohtaja</w:t>
      </w:r>
    </w:p>
    <w:sectPr w:rsidR="003A1C7A" w:rsidRPr="003A1C7A" w:rsidSect="00742B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985" w:bottom="1191" w:left="158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5A13" w14:textId="77777777" w:rsidR="0029130C" w:rsidRDefault="0029130C" w:rsidP="000E4AB3">
      <w:pPr>
        <w:rPr>
          <w:rFonts w:hint="eastAsia"/>
        </w:rPr>
      </w:pPr>
      <w:r>
        <w:separator/>
      </w:r>
    </w:p>
  </w:endnote>
  <w:endnote w:type="continuationSeparator" w:id="0">
    <w:p w14:paraId="25FE67CE" w14:textId="77777777" w:rsidR="0029130C" w:rsidRDefault="0029130C" w:rsidP="000E4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AE7C" w14:textId="77777777" w:rsidR="00180588" w:rsidRDefault="0018058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533" w14:textId="5496DF2A" w:rsidR="00276F86" w:rsidRDefault="00180588" w:rsidP="00276F86">
    <w:pPr>
      <w:pStyle w:val="Alatunniste"/>
      <w:ind w:left="3912" w:hanging="3912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7B7AB11" wp14:editId="4A19B97C">
          <wp:simplePos x="0" y="0"/>
          <wp:positionH relativeFrom="column">
            <wp:posOffset>-205105</wp:posOffset>
          </wp:positionH>
          <wp:positionV relativeFrom="paragraph">
            <wp:posOffset>130175</wp:posOffset>
          </wp:positionV>
          <wp:extent cx="872490" cy="989330"/>
          <wp:effectExtent l="0" t="0" r="3810" b="1270"/>
          <wp:wrapThrough wrapText="bothSides">
            <wp:wrapPolygon edited="0">
              <wp:start x="0" y="0"/>
              <wp:lineTo x="0" y="21212"/>
              <wp:lineTo x="21223" y="21212"/>
              <wp:lineTo x="21223" y="0"/>
              <wp:lineTo x="0" y="0"/>
            </wp:wrapPolygon>
          </wp:wrapThrough>
          <wp:docPr id="347404213" name="Kuva 1" descr="Kuva, joka sisältää kohteen teksti, Fontti, Grafiikka, typografi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404213" name="Kuva 1" descr="Kuva, joka sisältää kohteen teksti, Fontti, Grafiikka, typografi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F8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24F29" wp14:editId="3B29F373">
              <wp:simplePos x="0" y="0"/>
              <wp:positionH relativeFrom="column">
                <wp:posOffset>215900</wp:posOffset>
              </wp:positionH>
              <wp:positionV relativeFrom="paragraph">
                <wp:posOffset>18786</wp:posOffset>
              </wp:positionV>
              <wp:extent cx="5673600" cy="0"/>
              <wp:effectExtent l="0" t="0" r="0" b="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F0EA9E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.5pt" to="46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" strokecolor="gray [1629]" strokeweight=".5pt">
              <v:stroke dashstyle="3 1" joinstyle="miter"/>
            </v:line>
          </w:pict>
        </mc:Fallback>
      </mc:AlternateContent>
    </w:r>
  </w:p>
  <w:p w14:paraId="1A59FAE0" w14:textId="45DD446D" w:rsidR="00742BB6" w:rsidRPr="00742BB6" w:rsidRDefault="00742BB6" w:rsidP="00742BB6">
    <w:pPr>
      <w:pStyle w:val="NormaaliWWW"/>
      <w:spacing w:before="0" w:beforeAutospacing="0" w:after="0" w:afterAutospacing="0"/>
      <w:ind w:left="1276" w:right="-143"/>
      <w:rPr>
        <w:rFonts w:ascii="Calibri" w:hAnsi="Calibri" w:cs="Calibri"/>
        <w:i/>
        <w:iCs/>
        <w:color w:val="000000"/>
        <w:sz w:val="20"/>
        <w:szCs w:val="20"/>
      </w:rPr>
    </w:pPr>
    <w:r w:rsidRPr="00742BB6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Suomen Lastenkulttuurikeskusten liitto 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>on 3</w:t>
    </w:r>
    <w:r w:rsidR="003A1C7A">
      <w:rPr>
        <w:rFonts w:ascii="Calibri" w:hAnsi="Calibri" w:cs="Calibri"/>
        <w:i/>
        <w:iCs/>
        <w:color w:val="000000"/>
        <w:sz w:val="20"/>
        <w:szCs w:val="20"/>
      </w:rPr>
      <w:t>6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 xml:space="preserve"> lastenkulttuurikeskuksen keskusjärjestö, jonka toiminnan painopisteet ovat lastenkulttuuritoiminnan kehittämisessä ja verkoston koordinoinnissa. </w:t>
    </w:r>
    <w:r w:rsidRPr="00742BB6">
      <w:rPr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Liitto vahvistaa lastenkulttuurialan osaamista ja tunnettuutta valtakunnallisesti. 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 xml:space="preserve">Tavoitteena on </w:t>
    </w:r>
    <w:r w:rsidR="003A1C7A">
      <w:rPr>
        <w:rFonts w:ascii="Calibri" w:hAnsi="Calibri" w:cs="Calibri"/>
        <w:i/>
        <w:iCs/>
        <w:color w:val="000000"/>
        <w:sz w:val="20"/>
        <w:szCs w:val="20"/>
      </w:rPr>
      <w:t>yhdenverta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>isen ja hyvinvointia tukevan lastenkulttuuritoiminnan kehittäminen kaikkialle maahan.</w:t>
    </w:r>
    <w:r w:rsidRPr="00742BB6">
      <w:rPr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>Toimintamme arvot ovat</w:t>
    </w:r>
    <w:r>
      <w:rPr>
        <w:rFonts w:ascii="Calibri" w:hAnsi="Calibri" w:cs="Calibri"/>
        <w:i/>
        <w:iCs/>
        <w:color w:val="000000"/>
        <w:sz w:val="20"/>
        <w:szCs w:val="20"/>
      </w:rPr>
      <w:t xml:space="preserve"> 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 xml:space="preserve">laatu – lapsilähtöisyys – taide – </w:t>
    </w:r>
    <w:r w:rsidR="003A1C7A">
      <w:rPr>
        <w:rFonts w:ascii="Calibri" w:hAnsi="Calibri" w:cs="Calibri"/>
        <w:i/>
        <w:iCs/>
        <w:color w:val="000000"/>
        <w:sz w:val="20"/>
        <w:szCs w:val="20"/>
      </w:rPr>
      <w:t>yhdenvertaisuus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>.</w:t>
    </w:r>
    <w:r w:rsidRPr="00742BB6">
      <w:rPr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Liito</w:t>
    </w:r>
    <w:r w:rsidRPr="00742BB6">
      <w:rPr>
        <w:rFonts w:ascii="Calibri" w:hAnsi="Calibri" w:cs="Calibri"/>
        <w:i/>
        <w:iCs/>
        <w:color w:val="000000"/>
        <w:sz w:val="20"/>
        <w:szCs w:val="20"/>
      </w:rPr>
      <w:t>n toimipiste sijaitsee Tampereella. </w:t>
    </w:r>
  </w:p>
  <w:p w14:paraId="08FA1295" w14:textId="77777777" w:rsidR="002A44D0" w:rsidRPr="00276F86" w:rsidRDefault="002A44D0" w:rsidP="00742BB6">
    <w:pPr>
      <w:pStyle w:val="Alatunniste"/>
      <w:ind w:left="3912" w:hanging="391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A7C1" w14:textId="77777777" w:rsidR="00180588" w:rsidRDefault="0018058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03E9" w14:textId="77777777" w:rsidR="0029130C" w:rsidRDefault="0029130C" w:rsidP="000E4AB3">
      <w:pPr>
        <w:rPr>
          <w:rFonts w:hint="eastAsia"/>
        </w:rPr>
      </w:pPr>
      <w:r>
        <w:separator/>
      </w:r>
    </w:p>
  </w:footnote>
  <w:footnote w:type="continuationSeparator" w:id="0">
    <w:p w14:paraId="34287672" w14:textId="77777777" w:rsidR="0029130C" w:rsidRDefault="0029130C" w:rsidP="000E4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7100" w14:textId="77777777" w:rsidR="00180588" w:rsidRDefault="0018058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06A7" w14:textId="77777777" w:rsidR="00180588" w:rsidRDefault="0018058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7FCF" w14:textId="77777777" w:rsidR="00180588" w:rsidRDefault="0018058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2229"/>
    <w:multiLevelType w:val="multilevel"/>
    <w:tmpl w:val="570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57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consecutiveHyphenLimit w:val="2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7"/>
    <w:rsid w:val="0009391C"/>
    <w:rsid w:val="000E4AB3"/>
    <w:rsid w:val="000F1591"/>
    <w:rsid w:val="000F557F"/>
    <w:rsid w:val="0015337D"/>
    <w:rsid w:val="00180588"/>
    <w:rsid w:val="00203E34"/>
    <w:rsid w:val="00236D57"/>
    <w:rsid w:val="002402DB"/>
    <w:rsid w:val="002522D1"/>
    <w:rsid w:val="00252524"/>
    <w:rsid w:val="00276F86"/>
    <w:rsid w:val="00290580"/>
    <w:rsid w:val="0029130C"/>
    <w:rsid w:val="002A44D0"/>
    <w:rsid w:val="002C3BC1"/>
    <w:rsid w:val="0031364B"/>
    <w:rsid w:val="0031377C"/>
    <w:rsid w:val="00317CFD"/>
    <w:rsid w:val="00325C54"/>
    <w:rsid w:val="00376D83"/>
    <w:rsid w:val="003A1C7A"/>
    <w:rsid w:val="003A2799"/>
    <w:rsid w:val="003B54A1"/>
    <w:rsid w:val="00417BE3"/>
    <w:rsid w:val="004B24A8"/>
    <w:rsid w:val="004C51AF"/>
    <w:rsid w:val="00540DE0"/>
    <w:rsid w:val="00605B3A"/>
    <w:rsid w:val="00660269"/>
    <w:rsid w:val="006761F5"/>
    <w:rsid w:val="006A0A77"/>
    <w:rsid w:val="006A690F"/>
    <w:rsid w:val="006E0151"/>
    <w:rsid w:val="006F495C"/>
    <w:rsid w:val="00742BB6"/>
    <w:rsid w:val="00797157"/>
    <w:rsid w:val="007E6D5D"/>
    <w:rsid w:val="00842559"/>
    <w:rsid w:val="00860EC0"/>
    <w:rsid w:val="00903746"/>
    <w:rsid w:val="00915E85"/>
    <w:rsid w:val="009750AC"/>
    <w:rsid w:val="009C357B"/>
    <w:rsid w:val="009D26DC"/>
    <w:rsid w:val="009E4643"/>
    <w:rsid w:val="00A25779"/>
    <w:rsid w:val="00A52D55"/>
    <w:rsid w:val="00A67FDE"/>
    <w:rsid w:val="00A91379"/>
    <w:rsid w:val="00A9535F"/>
    <w:rsid w:val="00B120B8"/>
    <w:rsid w:val="00C33777"/>
    <w:rsid w:val="00C35337"/>
    <w:rsid w:val="00CB65FA"/>
    <w:rsid w:val="00D00232"/>
    <w:rsid w:val="00D30671"/>
    <w:rsid w:val="00D90499"/>
    <w:rsid w:val="00DA334F"/>
    <w:rsid w:val="00DA56B0"/>
    <w:rsid w:val="00DC54DD"/>
    <w:rsid w:val="00E5588B"/>
    <w:rsid w:val="00EC5C3B"/>
    <w:rsid w:val="00F149DB"/>
    <w:rsid w:val="00FA20A2"/>
    <w:rsid w:val="00FC20D1"/>
    <w:rsid w:val="00FC7067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5E921"/>
  <w15:chartTrackingRefBased/>
  <w15:docId w15:val="{37FBBC4F-99DB-49EF-AF64-4BB4C72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0A7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E4AB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0E4AB3"/>
  </w:style>
  <w:style w:type="paragraph" w:styleId="Alatunniste">
    <w:name w:val="footer"/>
    <w:basedOn w:val="Normaali"/>
    <w:link w:val="AlatunnisteChar"/>
    <w:uiPriority w:val="99"/>
    <w:unhideWhenUsed/>
    <w:rsid w:val="000E4AB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E4AB3"/>
  </w:style>
  <w:style w:type="paragraph" w:customStyle="1" w:styleId="11ptleipisLastenkulttuuri">
    <w:name w:val="11 pt leipis Lastenkulttuuri"/>
    <w:basedOn w:val="Normaali"/>
    <w:link w:val="11ptleipisLastenkulttuuriChar"/>
    <w:qFormat/>
    <w:rsid w:val="007E6D5D"/>
    <w:pPr>
      <w:suppressAutoHyphens w:val="0"/>
      <w:spacing w:after="120" w:line="259" w:lineRule="auto"/>
      <w:ind w:left="2608" w:right="567" w:hanging="2041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10ptleipisLastenkulttuuri">
    <w:name w:val="10 pt leipis Lastenkulttuuri"/>
    <w:basedOn w:val="Normaali"/>
    <w:link w:val="10ptleipisLastenkulttuuriChar"/>
    <w:qFormat/>
    <w:rsid w:val="007E6D5D"/>
    <w:pPr>
      <w:suppressAutoHyphens w:val="0"/>
      <w:spacing w:after="120"/>
      <w:ind w:left="567" w:right="567"/>
    </w:pPr>
    <w:rPr>
      <w:rFonts w:asciiTheme="minorHAnsi" w:eastAsiaTheme="minorHAnsi" w:hAnsiTheme="minorHAnsi" w:cstheme="minorBidi"/>
      <w:kern w:val="0"/>
      <w:sz w:val="20"/>
      <w:szCs w:val="18"/>
      <w:lang w:eastAsia="en-US" w:bidi="ar-SA"/>
    </w:rPr>
  </w:style>
  <w:style w:type="character" w:customStyle="1" w:styleId="11ptleipisLastenkulttuuriChar">
    <w:name w:val="11 pt leipis Lastenkulttuuri Char"/>
    <w:basedOn w:val="Kappaleenoletusfontti"/>
    <w:link w:val="11ptleipisLastenkulttuuri"/>
    <w:rsid w:val="007E6D5D"/>
    <w:rPr>
      <w:rFonts w:cstheme="minorHAnsi"/>
    </w:rPr>
  </w:style>
  <w:style w:type="paragraph" w:customStyle="1" w:styleId="VliotsikkoLastenkulttuuri">
    <w:name w:val="Väliotsikko Lastenkulttuuri"/>
    <w:basedOn w:val="Normaali"/>
    <w:link w:val="VliotsikkoLastenkulttuuriChar"/>
    <w:qFormat/>
    <w:rsid w:val="007E6D5D"/>
    <w:pPr>
      <w:suppressAutoHyphens w:val="0"/>
      <w:spacing w:after="120" w:line="259" w:lineRule="auto"/>
      <w:ind w:left="2608" w:right="567" w:hanging="2041"/>
    </w:pPr>
    <w:rPr>
      <w:rFonts w:asciiTheme="minorHAnsi" w:eastAsiaTheme="minorHAnsi" w:hAnsiTheme="minorHAnsi" w:cstheme="minorBidi"/>
      <w:b/>
      <w:kern w:val="0"/>
      <w:sz w:val="22"/>
      <w:szCs w:val="22"/>
      <w:lang w:eastAsia="en-US" w:bidi="ar-SA"/>
    </w:rPr>
  </w:style>
  <w:style w:type="character" w:customStyle="1" w:styleId="10ptleipisLastenkulttuuriChar">
    <w:name w:val="10 pt leipis Lastenkulttuuri Char"/>
    <w:basedOn w:val="Kappaleenoletusfontti"/>
    <w:link w:val="10ptleipisLastenkulttuuri"/>
    <w:rsid w:val="007E6D5D"/>
    <w:rPr>
      <w:sz w:val="20"/>
      <w:szCs w:val="18"/>
    </w:rPr>
  </w:style>
  <w:style w:type="paragraph" w:customStyle="1" w:styleId="OtsikkoLastenkulttuuri">
    <w:name w:val="Otsikko Lastenkulttuuri"/>
    <w:basedOn w:val="Normaali"/>
    <w:link w:val="OtsikkoLastenkulttuuriChar"/>
    <w:qFormat/>
    <w:rsid w:val="009E4643"/>
    <w:pPr>
      <w:suppressAutoHyphens w:val="0"/>
      <w:spacing w:after="120" w:line="216" w:lineRule="auto"/>
      <w:ind w:left="2608" w:right="567" w:hanging="2041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VliotsikkoLastenkulttuuriChar">
    <w:name w:val="Väliotsikko Lastenkulttuuri Char"/>
    <w:basedOn w:val="Kappaleenoletusfontti"/>
    <w:link w:val="VliotsikkoLastenkulttuuri"/>
    <w:rsid w:val="007E6D5D"/>
    <w:rPr>
      <w:b/>
    </w:rPr>
  </w:style>
  <w:style w:type="character" w:customStyle="1" w:styleId="OtsikkoLastenkulttuuriChar">
    <w:name w:val="Otsikko Lastenkulttuuri Char"/>
    <w:basedOn w:val="Kappaleenoletusfontti"/>
    <w:link w:val="OtsikkoLastenkulttuuri"/>
    <w:rsid w:val="009E4643"/>
    <w:rPr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3136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64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7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42BB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 w:bidi="ar-SA"/>
    </w:rPr>
  </w:style>
  <w:style w:type="character" w:customStyle="1" w:styleId="apple-tab-span">
    <w:name w:val="apple-tab-span"/>
    <w:basedOn w:val="Kappaleenoletusfontti"/>
    <w:rsid w:val="00742BB6"/>
  </w:style>
  <w:style w:type="paragraph" w:styleId="Luettelokappale">
    <w:name w:val="List Paragraph"/>
    <w:basedOn w:val="Normaali"/>
    <w:uiPriority w:val="34"/>
    <w:rsid w:val="00742BB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Peruskappale">
    <w:name w:val="[Peruskappale]"/>
    <w:basedOn w:val="Normaali"/>
    <w:uiPriority w:val="99"/>
    <w:rsid w:val="006A690F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stenkulttuuri.fi/syyskokou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q.surveypal.com/HAKU-HALLITUKSEN-JASENEKSI---Liiton-hallitus-2025-202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na.jokinen@lastenkulttuuri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ma%20Drive\saara.vesikansa@lastenkulttuuri.fi\YHTEINEN%20KANSIO\VIESTINT&#196;\KIRJE-%20JA%20PP-POHJAT\Kirjepohjat\Lastenkulttuuri%20virallinen%20kirj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069380CE5FE34097297087DA15D1E2" ma:contentTypeVersion="14" ma:contentTypeDescription="Luo uusi asiakirja." ma:contentTypeScope="" ma:versionID="c371fe38387d77c393aeafd0ecefc26c">
  <xsd:schema xmlns:xsd="http://www.w3.org/2001/XMLSchema" xmlns:xs="http://www.w3.org/2001/XMLSchema" xmlns:p="http://schemas.microsoft.com/office/2006/metadata/properties" xmlns:ns3="674c49e3-0ba3-41af-be04-116844d24295" xmlns:ns4="54aa55ca-2269-448d-9ba7-be70a0a87839" targetNamespace="http://schemas.microsoft.com/office/2006/metadata/properties" ma:root="true" ma:fieldsID="9c3da0401e41ad07102efb19608dc74b" ns3:_="" ns4:_="">
    <xsd:import namespace="674c49e3-0ba3-41af-be04-116844d24295"/>
    <xsd:import namespace="54aa55ca-2269-448d-9ba7-be70a0a878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49e3-0ba3-41af-be04-116844d24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55ca-2269-448d-9ba7-be70a0a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aa55ca-2269-448d-9ba7-be70a0a87839" xsi:nil="true"/>
  </documentManagement>
</p:properties>
</file>

<file path=customXml/itemProps1.xml><?xml version="1.0" encoding="utf-8"?>
<ds:datastoreItem xmlns:ds="http://schemas.openxmlformats.org/officeDocument/2006/customXml" ds:itemID="{3546B221-87B5-496C-A457-5FAA2EB09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94DD6-9591-435C-8CF2-D3D028B52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49e3-0ba3-41af-be04-116844d24295"/>
    <ds:schemaRef ds:uri="54aa55ca-2269-448d-9ba7-be70a0a87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094D3-5693-4F8C-A95D-C947DCFAF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7DF87-D633-48CC-B50D-10C7CF4F3C4F}">
  <ds:schemaRefs>
    <ds:schemaRef ds:uri="http://schemas.microsoft.com/office/2006/metadata/properties"/>
    <ds:schemaRef ds:uri="http://schemas.microsoft.com/office/infopath/2007/PartnerControls"/>
    <ds:schemaRef ds:uri="54aa55ca-2269-448d-9ba7-be70a0a878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Lastenkulttuuri virallinen kirjepohja</Template>
  <TotalTime>375</TotalTime>
  <Pages>1</Pages>
  <Words>217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aleksi.valta</dc:creator>
  <cp:keywords/>
  <dc:description/>
  <cp:lastModifiedBy>aleksi.valta</cp:lastModifiedBy>
  <cp:revision>4</cp:revision>
  <dcterms:created xsi:type="dcterms:W3CDTF">2024-10-08T07:54:00Z</dcterms:created>
  <dcterms:modified xsi:type="dcterms:W3CDTF">2024-10-08T14:10:00Z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0x01010059069380CE5FE34097297087DA15D1E2</vt:lpwstr>
  </property>
</Properties>
</file>